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F25" w:rsidRDefault="00472F25" w:rsidP="006C505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ИНДИВИДУАЛЬНЫЙ СБОРНИК ЗАДАНИЙ</w:t>
      </w:r>
    </w:p>
    <w:p w:rsidR="00472F25" w:rsidRDefault="00472F25" w:rsidP="006C505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Вы должны выполнить все контрольные задания, представленные в сборнике!!!</w:t>
      </w:r>
    </w:p>
    <w:p w:rsidR="00472F25" w:rsidRDefault="00472F25" w:rsidP="006C5052">
      <w:pPr>
        <w:jc w:val="center"/>
        <w:rPr>
          <w:rFonts w:ascii="Arial" w:hAnsi="Arial" w:cs="Arial"/>
        </w:rPr>
      </w:pPr>
    </w:p>
    <w:p w:rsidR="00472F25" w:rsidRDefault="00472F25" w:rsidP="006C5052">
      <w:pPr>
        <w:jc w:val="center"/>
        <w:rPr>
          <w:rFonts w:ascii="Arial" w:hAnsi="Arial" w:cs="Arial"/>
        </w:rPr>
      </w:pPr>
    </w:p>
    <w:p w:rsidR="00472F25" w:rsidRDefault="00472F25" w:rsidP="006C5052">
      <w:pPr>
        <w:jc w:val="center"/>
        <w:rPr>
          <w:rFonts w:ascii="Arial" w:hAnsi="Arial" w:cs="Arial"/>
        </w:rPr>
      </w:pPr>
    </w:p>
    <w:p w:rsidR="00472F25" w:rsidRDefault="00472F25" w:rsidP="006C5052">
      <w:pPr>
        <w:jc w:val="center"/>
        <w:rPr>
          <w:rFonts w:ascii="Arial" w:hAnsi="Arial" w:cs="Arial"/>
        </w:rPr>
      </w:pPr>
    </w:p>
    <w:p w:rsidR="00472F25" w:rsidRDefault="00472F25" w:rsidP="006C505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472F25" w:rsidRDefault="00472F25" w:rsidP="006C5052">
      <w:pPr>
        <w:rPr>
          <w:rFonts w:ascii="Arial" w:hAnsi="Arial" w:cs="Arial"/>
        </w:rPr>
      </w:pPr>
      <w:r>
        <w:rPr>
          <w:rFonts w:ascii="Arial" w:hAnsi="Arial" w:cs="Arial"/>
        </w:rPr>
        <w:t>(фамилия, имя, отчество студентов)</w:t>
      </w:r>
    </w:p>
    <w:p w:rsidR="00472F25" w:rsidRDefault="00472F25" w:rsidP="006C5052">
      <w:pPr>
        <w:rPr>
          <w:rFonts w:ascii="Arial" w:hAnsi="Arial" w:cs="Arial"/>
        </w:rPr>
      </w:pPr>
    </w:p>
    <w:p w:rsidR="00472F25" w:rsidRDefault="00472F25" w:rsidP="006C5052">
      <w:pPr>
        <w:rPr>
          <w:rFonts w:ascii="Arial" w:hAnsi="Arial" w:cs="Arial"/>
        </w:rPr>
      </w:pPr>
      <w:r>
        <w:rPr>
          <w:rFonts w:ascii="Arial" w:hAnsi="Arial" w:cs="Arial"/>
        </w:rPr>
        <w:t>Группа № ___________</w:t>
      </w:r>
    </w:p>
    <w:p w:rsidR="00472F25" w:rsidRDefault="00472F25" w:rsidP="006C5052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472F25" w:rsidRDefault="00472F25" w:rsidP="006C5052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Политология и социология</w:t>
      </w:r>
    </w:p>
    <w:p w:rsidR="00472F25" w:rsidRDefault="00472F25" w:rsidP="00E12A7E">
      <w:pPr>
        <w:shd w:val="clear" w:color="auto" w:fill="FFFFFF"/>
        <w:spacing w:line="240" w:lineRule="auto"/>
        <w:jc w:val="center"/>
        <w:rPr>
          <w:rFonts w:ascii="Arial" w:hAnsi="Arial" w:cs="Arial"/>
          <w:b/>
          <w:color w:val="000000"/>
        </w:rPr>
      </w:pPr>
    </w:p>
    <w:p w:rsidR="00472F25" w:rsidRDefault="00472F25" w:rsidP="00E12A7E">
      <w:pPr>
        <w:shd w:val="clear" w:color="auto" w:fill="FFFFFF"/>
        <w:spacing w:line="240" w:lineRule="auto"/>
        <w:jc w:val="center"/>
        <w:rPr>
          <w:rFonts w:ascii="Arial" w:hAnsi="Arial" w:cs="Arial"/>
          <w:b/>
          <w:color w:val="000000"/>
        </w:rPr>
      </w:pPr>
    </w:p>
    <w:p w:rsidR="00472F25" w:rsidRPr="00E12A7E" w:rsidRDefault="00472F25" w:rsidP="00E12A7E">
      <w:pPr>
        <w:shd w:val="clear" w:color="auto" w:fill="FFFFFF"/>
        <w:spacing w:line="240" w:lineRule="auto"/>
        <w:jc w:val="center"/>
        <w:rPr>
          <w:rFonts w:ascii="Arial" w:hAnsi="Arial" w:cs="Arial"/>
          <w:b/>
          <w:color w:val="000000"/>
        </w:rPr>
      </w:pPr>
      <w:r w:rsidRPr="00E12A7E">
        <w:rPr>
          <w:rFonts w:ascii="Arial" w:hAnsi="Arial" w:cs="Arial"/>
          <w:b/>
          <w:color w:val="000000"/>
        </w:rPr>
        <w:t xml:space="preserve">Вариант </w:t>
      </w:r>
      <w:r>
        <w:rPr>
          <w:rFonts w:ascii="Arial" w:hAnsi="Arial" w:cs="Arial"/>
          <w:b/>
          <w:color w:val="000000"/>
        </w:rPr>
        <w:t>5</w:t>
      </w:r>
    </w:p>
    <w:p w:rsidR="00472F25" w:rsidRPr="00E12A7E" w:rsidRDefault="00472F25" w:rsidP="00E12A7E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1. Предметом политологии является:</w:t>
      </w:r>
    </w:p>
    <w:p w:rsidR="00472F25" w:rsidRPr="00E12A7E" w:rsidRDefault="00472F25" w:rsidP="00E12A7E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политика во всех её проявлениях;</w:t>
      </w:r>
    </w:p>
    <w:p w:rsidR="00472F25" w:rsidRPr="00E12A7E" w:rsidRDefault="00472F25" w:rsidP="00E12A7E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государство;</w:t>
      </w:r>
    </w:p>
    <w:p w:rsidR="00472F25" w:rsidRPr="00E12A7E" w:rsidRDefault="00472F25" w:rsidP="00E12A7E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изменение политических институтов и норм в процессе эво</w:t>
      </w:r>
      <w:r w:rsidRPr="00E12A7E">
        <w:rPr>
          <w:rFonts w:ascii="Arial" w:hAnsi="Arial" w:cs="Arial"/>
          <w:color w:val="000000"/>
        </w:rPr>
        <w:softHyphen/>
        <w:t>люции общества.</w:t>
      </w:r>
    </w:p>
    <w:p w:rsidR="00472F25" w:rsidRPr="00E12A7E" w:rsidRDefault="00472F25" w:rsidP="00E12A7E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</w:rPr>
      </w:pPr>
    </w:p>
    <w:p w:rsidR="00472F25" w:rsidRPr="00E12A7E" w:rsidRDefault="00472F25" w:rsidP="00E12A7E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2. Прогностическая функция политологии:</w:t>
      </w:r>
    </w:p>
    <w:p w:rsidR="00472F25" w:rsidRPr="00E12A7E" w:rsidRDefault="00472F25" w:rsidP="00E12A7E">
      <w:pPr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даёт вероятностное знание;</w:t>
      </w:r>
    </w:p>
    <w:p w:rsidR="00472F25" w:rsidRPr="00E12A7E" w:rsidRDefault="00472F25" w:rsidP="00E12A7E">
      <w:pPr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может дать абсолютную истину;</w:t>
      </w:r>
    </w:p>
    <w:p w:rsidR="00472F25" w:rsidRPr="00E12A7E" w:rsidRDefault="00472F25" w:rsidP="00E12A7E">
      <w:pPr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даёт абсолютную истину лишь в случае использования мате</w:t>
      </w:r>
      <w:r w:rsidRPr="00E12A7E">
        <w:rPr>
          <w:rFonts w:ascii="Arial" w:hAnsi="Arial" w:cs="Arial"/>
          <w:color w:val="000000"/>
        </w:rPr>
        <w:softHyphen/>
        <w:t>матических приёмов исследования.</w:t>
      </w:r>
    </w:p>
    <w:p w:rsidR="00472F25" w:rsidRPr="00E12A7E" w:rsidRDefault="00472F25" w:rsidP="00E12A7E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</w:rPr>
      </w:pPr>
    </w:p>
    <w:p w:rsidR="00472F25" w:rsidRPr="00E12A7E" w:rsidRDefault="00472F25" w:rsidP="00E12A7E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3. Кто является автором следующего высказывания: "Политика в высшем смысле есть жизнь, а жизнь есть политика?"</w:t>
      </w:r>
    </w:p>
    <w:p w:rsidR="00472F25" w:rsidRPr="00E12A7E" w:rsidRDefault="00472F25" w:rsidP="00E12A7E">
      <w:pPr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Г.Лаосуэл;</w:t>
      </w:r>
    </w:p>
    <w:p w:rsidR="00472F25" w:rsidRPr="00E12A7E" w:rsidRDefault="00472F25" w:rsidP="00E12A7E">
      <w:pPr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В.И.Ленин;</w:t>
      </w:r>
    </w:p>
    <w:p w:rsidR="00472F25" w:rsidRDefault="00472F25" w:rsidP="00E12A7E">
      <w:pPr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E12A7E">
        <w:rPr>
          <w:rFonts w:ascii="Arial" w:hAnsi="Arial" w:cs="Arial"/>
          <w:color w:val="000000"/>
        </w:rPr>
        <w:t xml:space="preserve">О.Шпенглер; </w:t>
      </w:r>
    </w:p>
    <w:p w:rsidR="00472F25" w:rsidRPr="00E12A7E" w:rsidRDefault="00472F25" w:rsidP="00E12A7E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472F25" w:rsidRPr="00E12A7E" w:rsidRDefault="00472F25" w:rsidP="00E12A7E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4. В работах Л.Гумпловича приоритет отдавался взаимодействию политики:</w:t>
      </w:r>
    </w:p>
    <w:p w:rsidR="00472F25" w:rsidRPr="00E12A7E" w:rsidRDefault="00472F25" w:rsidP="00E12A7E">
      <w:pPr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с экономикой;</w:t>
      </w:r>
    </w:p>
    <w:p w:rsidR="00472F25" w:rsidRPr="00E12A7E" w:rsidRDefault="00472F25" w:rsidP="00E12A7E">
      <w:pPr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с религией;</w:t>
      </w:r>
    </w:p>
    <w:p w:rsidR="00472F25" w:rsidRDefault="00472F25" w:rsidP="00E12A7E">
      <w:pPr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E12A7E">
        <w:rPr>
          <w:rFonts w:ascii="Arial" w:hAnsi="Arial" w:cs="Arial"/>
          <w:color w:val="000000"/>
        </w:rPr>
        <w:t xml:space="preserve">с военной сферой. </w:t>
      </w:r>
    </w:p>
    <w:p w:rsidR="00472F25" w:rsidRPr="00E12A7E" w:rsidRDefault="00472F25" w:rsidP="00E12A7E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472F25" w:rsidRPr="00E12A7E" w:rsidRDefault="00472F25" w:rsidP="00E12A7E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5. Предтечей тоталитарных идей в политике среди античных авторов был:</w:t>
      </w:r>
    </w:p>
    <w:p w:rsidR="00472F25" w:rsidRPr="00E12A7E" w:rsidRDefault="00472F25" w:rsidP="00E12A7E">
      <w:pPr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Платон;</w:t>
      </w:r>
    </w:p>
    <w:p w:rsidR="00472F25" w:rsidRPr="00E12A7E" w:rsidRDefault="00472F25" w:rsidP="00E12A7E">
      <w:pPr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Аристотель;</w:t>
      </w:r>
    </w:p>
    <w:p w:rsidR="00472F25" w:rsidRDefault="00472F25" w:rsidP="00E12A7E">
      <w:pPr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E12A7E">
        <w:rPr>
          <w:rFonts w:ascii="Arial" w:hAnsi="Arial" w:cs="Arial"/>
          <w:color w:val="000000"/>
        </w:rPr>
        <w:t xml:space="preserve">Диоген Лаэртский. </w:t>
      </w:r>
    </w:p>
    <w:p w:rsidR="00472F25" w:rsidRPr="00E12A7E" w:rsidRDefault="00472F25" w:rsidP="00E12A7E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472F25" w:rsidRPr="00E12A7E" w:rsidRDefault="00472F25" w:rsidP="00E12A7E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6. Фома Аквинский считал наилучшей формой правления:</w:t>
      </w:r>
    </w:p>
    <w:p w:rsidR="00472F25" w:rsidRPr="00E12A7E" w:rsidRDefault="00472F25" w:rsidP="00E12A7E">
      <w:pPr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монархию;</w:t>
      </w:r>
    </w:p>
    <w:p w:rsidR="00472F25" w:rsidRPr="00E12A7E" w:rsidRDefault="00472F25" w:rsidP="00E12A7E">
      <w:pPr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аристократию;</w:t>
      </w:r>
    </w:p>
    <w:p w:rsidR="00472F25" w:rsidRPr="00E12A7E" w:rsidRDefault="00472F25" w:rsidP="00E12A7E">
      <w:pPr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такую форму правления, где органично сочетаются элементы монархии, аристократии и демократии.</w:t>
      </w:r>
    </w:p>
    <w:p w:rsidR="00472F25" w:rsidRPr="00E12A7E" w:rsidRDefault="00472F25" w:rsidP="00E12A7E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7. Согласно воззрениям Т. Гоббса, власть в государстве должна быть:</w:t>
      </w:r>
    </w:p>
    <w:p w:rsidR="00472F25" w:rsidRPr="00E12A7E" w:rsidRDefault="00472F25" w:rsidP="00E12A7E">
      <w:pPr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абсолютной, но не тоталитарной;</w:t>
      </w:r>
    </w:p>
    <w:p w:rsidR="00472F25" w:rsidRPr="00E12A7E" w:rsidRDefault="00472F25" w:rsidP="00E12A7E">
      <w:pPr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ограниченной парламентом из знатнейших людей;</w:t>
      </w:r>
    </w:p>
    <w:p w:rsidR="00472F25" w:rsidRPr="00E12A7E" w:rsidRDefault="00472F25" w:rsidP="00E12A7E">
      <w:pPr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 xml:space="preserve">демократической. </w:t>
      </w:r>
    </w:p>
    <w:p w:rsidR="00472F25" w:rsidRPr="00E12A7E" w:rsidRDefault="00472F25" w:rsidP="00E12A7E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</w:rPr>
      </w:pPr>
    </w:p>
    <w:p w:rsidR="00472F25" w:rsidRPr="00E12A7E" w:rsidRDefault="00472F25" w:rsidP="00E12A7E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8. Согласно психоанализу, политика является:</w:t>
      </w:r>
    </w:p>
    <w:p w:rsidR="00472F25" w:rsidRPr="00E12A7E" w:rsidRDefault="00472F25" w:rsidP="00E12A7E">
      <w:pPr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чисто социальным явлением;</w:t>
      </w:r>
    </w:p>
    <w:p w:rsidR="00472F25" w:rsidRPr="00E12A7E" w:rsidRDefault="00472F25" w:rsidP="00E12A7E">
      <w:pPr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своеобразным воплощением религиозных воззрений;</w:t>
      </w:r>
    </w:p>
    <w:p w:rsidR="00472F25" w:rsidRDefault="00472F25" w:rsidP="00E12A7E">
      <w:pPr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E12A7E">
        <w:rPr>
          <w:rFonts w:ascii="Arial" w:hAnsi="Arial" w:cs="Arial"/>
          <w:color w:val="000000"/>
        </w:rPr>
        <w:t>сублимацией духа и энергии Эроса и Ганатоса</w:t>
      </w:r>
    </w:p>
    <w:p w:rsidR="00472F25" w:rsidRPr="00E12A7E" w:rsidRDefault="00472F25" w:rsidP="00E12A7E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472F25" w:rsidRPr="00E12A7E" w:rsidRDefault="00472F25" w:rsidP="00E12A7E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9. Согласно теории Г.Алмонда ввод информации в политическую систему складывается:</w:t>
      </w:r>
    </w:p>
    <w:p w:rsidR="00472F25" w:rsidRPr="00E12A7E" w:rsidRDefault="00472F25" w:rsidP="00E12A7E">
      <w:pPr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из функции коммуникации;</w:t>
      </w:r>
    </w:p>
    <w:p w:rsidR="00472F25" w:rsidRPr="00E12A7E" w:rsidRDefault="00472F25" w:rsidP="00E12A7E">
      <w:pPr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из функции артикуляции и агрегирования интересов и, час</w:t>
      </w:r>
      <w:r w:rsidRPr="00E12A7E">
        <w:rPr>
          <w:rFonts w:ascii="Arial" w:hAnsi="Arial" w:cs="Arial"/>
          <w:color w:val="000000"/>
        </w:rPr>
        <w:softHyphen/>
        <w:t>тично, из функции коммуникации;</w:t>
      </w:r>
    </w:p>
    <w:p w:rsidR="00472F25" w:rsidRDefault="00472F25" w:rsidP="00E12A7E">
      <w:pPr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E12A7E">
        <w:rPr>
          <w:rFonts w:ascii="Arial" w:hAnsi="Arial" w:cs="Arial"/>
          <w:color w:val="000000"/>
        </w:rPr>
        <w:t xml:space="preserve">из установления, правил, их применения и формализации. </w:t>
      </w:r>
    </w:p>
    <w:p w:rsidR="00472F25" w:rsidRPr="00E12A7E" w:rsidRDefault="00472F25" w:rsidP="00E12A7E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472F25" w:rsidRPr="00E12A7E" w:rsidRDefault="00472F25" w:rsidP="00E12A7E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10. Одним из принципов правового государства является:</w:t>
      </w:r>
    </w:p>
    <w:p w:rsidR="00472F25" w:rsidRPr="00E12A7E" w:rsidRDefault="00472F25" w:rsidP="00E12A7E">
      <w:pPr>
        <w:numPr>
          <w:ilvl w:val="0"/>
          <w:numId w:val="11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коллегиальность как неотемлимый атрибут государственных органов;</w:t>
      </w:r>
    </w:p>
    <w:p w:rsidR="00472F25" w:rsidRPr="00E12A7E" w:rsidRDefault="00472F25" w:rsidP="00E12A7E">
      <w:pPr>
        <w:numPr>
          <w:ilvl w:val="0"/>
          <w:numId w:val="11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взаимоответственность государства и личности;</w:t>
      </w:r>
    </w:p>
    <w:p w:rsidR="00472F25" w:rsidRDefault="00472F25" w:rsidP="00E12A7E">
      <w:pPr>
        <w:numPr>
          <w:ilvl w:val="0"/>
          <w:numId w:val="11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E12A7E">
        <w:rPr>
          <w:rFonts w:ascii="Arial" w:hAnsi="Arial" w:cs="Arial"/>
          <w:color w:val="000000"/>
        </w:rPr>
        <w:t xml:space="preserve">патернализм. </w:t>
      </w:r>
    </w:p>
    <w:p w:rsidR="00472F25" w:rsidRPr="00E12A7E" w:rsidRDefault="00472F25" w:rsidP="00E12A7E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472F25" w:rsidRPr="00E12A7E" w:rsidRDefault="00472F25" w:rsidP="00E12A7E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11. Согласно Ж.Блонделю, все политические системы подразделяются:</w:t>
      </w:r>
    </w:p>
    <w:p w:rsidR="00472F25" w:rsidRPr="00E12A7E" w:rsidRDefault="00472F25" w:rsidP="00E12A7E">
      <w:pPr>
        <w:numPr>
          <w:ilvl w:val="0"/>
          <w:numId w:val="12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на либеральные, радикально-авторитарные (коммунистические) традиционные, популистские и авторитарно-консервативные</w:t>
      </w:r>
    </w:p>
    <w:p w:rsidR="00472F25" w:rsidRPr="00E12A7E" w:rsidRDefault="00472F25" w:rsidP="00E12A7E">
      <w:pPr>
        <w:numPr>
          <w:ilvl w:val="0"/>
          <w:numId w:val="12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традиционные, рациональные и харизматические;</w:t>
      </w:r>
    </w:p>
    <w:p w:rsidR="00472F25" w:rsidRPr="00E12A7E" w:rsidRDefault="00472F25" w:rsidP="00E12A7E">
      <w:pPr>
        <w:numPr>
          <w:ilvl w:val="0"/>
          <w:numId w:val="12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анло-американские, континентально-европейские, доиндустриальные и частично-индустриальные, тоталитарные.</w:t>
      </w:r>
    </w:p>
    <w:p w:rsidR="00472F25" w:rsidRPr="00E12A7E" w:rsidRDefault="00472F25" w:rsidP="00E12A7E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</w:rPr>
      </w:pPr>
    </w:p>
    <w:p w:rsidR="00472F25" w:rsidRPr="00E12A7E" w:rsidRDefault="00472F25" w:rsidP="00E12A7E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12. Укажите политические режимы:</w:t>
      </w:r>
    </w:p>
    <w:p w:rsidR="00472F25" w:rsidRPr="00E12A7E" w:rsidRDefault="00472F25" w:rsidP="00E12A7E">
      <w:pPr>
        <w:numPr>
          <w:ilvl w:val="0"/>
          <w:numId w:val="13"/>
        </w:numPr>
        <w:spacing w:line="240" w:lineRule="auto"/>
        <w:jc w:val="both"/>
        <w:rPr>
          <w:rFonts w:ascii="Arial" w:hAnsi="Arial" w:cs="Arial"/>
          <w:color w:val="000000"/>
        </w:rPr>
      </w:pPr>
      <w:r w:rsidRPr="00E12A7E">
        <w:rPr>
          <w:rFonts w:ascii="Arial" w:hAnsi="Arial" w:cs="Arial"/>
          <w:color w:val="000000"/>
        </w:rPr>
        <w:t xml:space="preserve">авторитаризм, демократия, тоталитаризм; </w:t>
      </w:r>
    </w:p>
    <w:p w:rsidR="00472F25" w:rsidRPr="00E12A7E" w:rsidRDefault="00472F25" w:rsidP="00E12A7E">
      <w:pPr>
        <w:numPr>
          <w:ilvl w:val="0"/>
          <w:numId w:val="13"/>
        </w:numPr>
        <w:spacing w:line="240" w:lineRule="auto"/>
        <w:jc w:val="both"/>
        <w:rPr>
          <w:rFonts w:ascii="Arial" w:hAnsi="Arial" w:cs="Arial"/>
          <w:color w:val="000000"/>
        </w:rPr>
      </w:pPr>
      <w:r w:rsidRPr="00E12A7E">
        <w:rPr>
          <w:rFonts w:ascii="Arial" w:hAnsi="Arial" w:cs="Arial"/>
          <w:color w:val="000000"/>
        </w:rPr>
        <w:t xml:space="preserve">монархия, республика, аристократия; </w:t>
      </w:r>
    </w:p>
    <w:p w:rsidR="00472F25" w:rsidRDefault="00472F25" w:rsidP="00E12A7E">
      <w:pPr>
        <w:numPr>
          <w:ilvl w:val="0"/>
          <w:numId w:val="13"/>
        </w:numPr>
        <w:spacing w:line="240" w:lineRule="auto"/>
        <w:jc w:val="both"/>
        <w:rPr>
          <w:rFonts w:ascii="Arial" w:hAnsi="Arial" w:cs="Arial"/>
          <w:color w:val="000000"/>
        </w:rPr>
      </w:pPr>
      <w:r w:rsidRPr="00E12A7E">
        <w:rPr>
          <w:rFonts w:ascii="Arial" w:hAnsi="Arial" w:cs="Arial"/>
          <w:color w:val="000000"/>
        </w:rPr>
        <w:t xml:space="preserve">федерация, конфедерация, унитарное государство. </w:t>
      </w:r>
    </w:p>
    <w:p w:rsidR="00472F25" w:rsidRPr="00E12A7E" w:rsidRDefault="00472F25" w:rsidP="00E12A7E">
      <w:pPr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472F25" w:rsidRPr="00E12A7E" w:rsidRDefault="00472F25" w:rsidP="00E12A7E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13. Стержнем политической жизни общества, согласно евразийской школе</w:t>
      </w:r>
      <w:r w:rsidRPr="00E12A7E">
        <w:rPr>
          <w:rFonts w:ascii="Arial" w:hAnsi="Arial" w:cs="Arial"/>
          <w:color w:val="000000"/>
          <w:vertAlign w:val="subscript"/>
        </w:rPr>
        <w:t>;</w:t>
      </w:r>
      <w:r w:rsidRPr="00E12A7E">
        <w:rPr>
          <w:rFonts w:ascii="Arial" w:hAnsi="Arial" w:cs="Arial"/>
          <w:color w:val="000000"/>
        </w:rPr>
        <w:t xml:space="preserve"> является:</w:t>
      </w:r>
    </w:p>
    <w:p w:rsidR="00472F25" w:rsidRPr="00E12A7E" w:rsidRDefault="00472F25" w:rsidP="00E12A7E">
      <w:pPr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борьба ценностей, идеологий;</w:t>
      </w:r>
    </w:p>
    <w:p w:rsidR="00472F25" w:rsidRPr="00E12A7E" w:rsidRDefault="00472F25" w:rsidP="00E12A7E">
      <w:pPr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борьба за материальные блага;</w:t>
      </w:r>
    </w:p>
    <w:p w:rsidR="00472F25" w:rsidRDefault="00472F25" w:rsidP="00E12A7E">
      <w:pPr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E12A7E">
        <w:rPr>
          <w:rFonts w:ascii="Arial" w:hAnsi="Arial" w:cs="Arial"/>
          <w:color w:val="000000"/>
        </w:rPr>
        <w:t xml:space="preserve">борьба за политическую власть как за самоценное начало. </w:t>
      </w:r>
    </w:p>
    <w:p w:rsidR="00472F25" w:rsidRPr="00E12A7E" w:rsidRDefault="00472F25" w:rsidP="00E12A7E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472F25" w:rsidRPr="00E12A7E" w:rsidRDefault="00472F25" w:rsidP="00E12A7E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14. Гражданское общество - это</w:t>
      </w:r>
    </w:p>
    <w:p w:rsidR="00472F25" w:rsidRPr="00E12A7E" w:rsidRDefault="00472F25" w:rsidP="00E12A7E">
      <w:pPr>
        <w:numPr>
          <w:ilvl w:val="0"/>
          <w:numId w:val="15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совокупность элитарных объединений, отстаивающих свои интересы перед лицом государства;</w:t>
      </w:r>
    </w:p>
    <w:p w:rsidR="00472F25" w:rsidRPr="00E12A7E" w:rsidRDefault="00472F25" w:rsidP="00E12A7E">
      <w:pPr>
        <w:numPr>
          <w:ilvl w:val="0"/>
          <w:numId w:val="15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теневая деятельность государственных структур;</w:t>
      </w:r>
    </w:p>
    <w:p w:rsidR="00472F25" w:rsidRPr="00E12A7E" w:rsidRDefault="00472F25" w:rsidP="00E12A7E">
      <w:pPr>
        <w:numPr>
          <w:ilvl w:val="0"/>
          <w:numId w:val="15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совокупность социальных образований, объединяемая специфическими интересами, реализуемая вне деятельности государства.</w:t>
      </w:r>
    </w:p>
    <w:p w:rsidR="00472F25" w:rsidRPr="00E12A7E" w:rsidRDefault="00472F25" w:rsidP="00E12A7E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</w:rPr>
      </w:pPr>
    </w:p>
    <w:p w:rsidR="00472F25" w:rsidRPr="00E12A7E" w:rsidRDefault="00472F25" w:rsidP="00E12A7E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15. Парламентская монархия:</w:t>
      </w:r>
    </w:p>
    <w:p w:rsidR="00472F25" w:rsidRPr="00E12A7E" w:rsidRDefault="00472F25" w:rsidP="00E12A7E">
      <w:pPr>
        <w:numPr>
          <w:ilvl w:val="0"/>
          <w:numId w:val="16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имела место в России 1905-1917 гг.</w:t>
      </w:r>
    </w:p>
    <w:p w:rsidR="00472F25" w:rsidRPr="00E12A7E" w:rsidRDefault="00472F25" w:rsidP="00E12A7E">
      <w:pPr>
        <w:numPr>
          <w:ilvl w:val="0"/>
          <w:numId w:val="16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имеет место в современной России;</w:t>
      </w:r>
    </w:p>
    <w:p w:rsidR="00472F25" w:rsidRPr="00E12A7E" w:rsidRDefault="00472F25" w:rsidP="00E12A7E">
      <w:pPr>
        <w:numPr>
          <w:ilvl w:val="0"/>
          <w:numId w:val="16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представляет место в теоретическом построении Л.фон Штайн и никогда не была реализована на практике.</w:t>
      </w:r>
    </w:p>
    <w:p w:rsidR="00472F25" w:rsidRPr="00E12A7E" w:rsidRDefault="00472F25" w:rsidP="00E12A7E">
      <w:pPr>
        <w:spacing w:line="240" w:lineRule="auto"/>
        <w:jc w:val="both"/>
        <w:rPr>
          <w:rFonts w:ascii="Arial" w:hAnsi="Arial" w:cs="Arial"/>
        </w:rPr>
      </w:pPr>
    </w:p>
    <w:p w:rsidR="00472F25" w:rsidRPr="00E12A7E" w:rsidRDefault="00472F25" w:rsidP="00E12A7E">
      <w:pPr>
        <w:spacing w:line="240" w:lineRule="auto"/>
        <w:jc w:val="both"/>
        <w:rPr>
          <w:rFonts w:ascii="Arial" w:hAnsi="Arial" w:cs="Arial"/>
        </w:rPr>
      </w:pPr>
    </w:p>
    <w:p w:rsidR="00472F25" w:rsidRDefault="00472F25" w:rsidP="00A9148D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Примечание: Задания, выполненные на компьютере, сканированные и ксерокопированные приниматься не будут.</w:t>
      </w:r>
    </w:p>
    <w:p w:rsidR="00472F25" w:rsidRDefault="00472F25" w:rsidP="00E12A7E">
      <w:pPr>
        <w:spacing w:line="240" w:lineRule="auto"/>
        <w:jc w:val="both"/>
        <w:rPr>
          <w:rFonts w:ascii="Arial" w:hAnsi="Arial" w:cs="Arial"/>
        </w:rPr>
      </w:pPr>
    </w:p>
    <w:p w:rsidR="00472F25" w:rsidRDefault="00472F25" w:rsidP="00E12A7E">
      <w:pPr>
        <w:spacing w:line="240" w:lineRule="auto"/>
        <w:jc w:val="both"/>
        <w:rPr>
          <w:rFonts w:ascii="Arial" w:hAnsi="Arial" w:cs="Arial"/>
        </w:rPr>
      </w:pPr>
    </w:p>
    <w:p w:rsidR="00472F25" w:rsidRDefault="00472F25" w:rsidP="00A860C9">
      <w:pPr>
        <w:rPr>
          <w:b/>
          <w:color w:val="000000"/>
        </w:rPr>
      </w:pPr>
    </w:p>
    <w:p w:rsidR="00472F25" w:rsidRPr="00E12A7E" w:rsidRDefault="00472F25" w:rsidP="00E12A7E">
      <w:pPr>
        <w:spacing w:line="240" w:lineRule="auto"/>
        <w:jc w:val="both"/>
        <w:rPr>
          <w:rFonts w:ascii="Arial" w:hAnsi="Arial" w:cs="Arial"/>
        </w:rPr>
      </w:pPr>
    </w:p>
    <w:p w:rsidR="00472F25" w:rsidRPr="00E12A7E" w:rsidRDefault="00472F25" w:rsidP="00E12A7E">
      <w:pPr>
        <w:spacing w:line="240" w:lineRule="auto"/>
        <w:jc w:val="both"/>
        <w:rPr>
          <w:rFonts w:ascii="Arial" w:hAnsi="Arial" w:cs="Arial"/>
        </w:rPr>
      </w:pPr>
    </w:p>
    <w:p w:rsidR="00472F25" w:rsidRPr="00E12A7E" w:rsidRDefault="00472F25" w:rsidP="00E12A7E">
      <w:pPr>
        <w:spacing w:line="240" w:lineRule="auto"/>
        <w:jc w:val="both"/>
        <w:rPr>
          <w:rFonts w:ascii="Arial" w:hAnsi="Arial" w:cs="Arial"/>
        </w:rPr>
      </w:pPr>
    </w:p>
    <w:p w:rsidR="00472F25" w:rsidRPr="00E12A7E" w:rsidRDefault="00472F25" w:rsidP="00E12A7E">
      <w:pPr>
        <w:spacing w:line="240" w:lineRule="auto"/>
        <w:jc w:val="both"/>
        <w:rPr>
          <w:rFonts w:ascii="Arial" w:hAnsi="Arial" w:cs="Arial"/>
        </w:rPr>
      </w:pPr>
    </w:p>
    <w:sectPr w:rsidR="00472F25" w:rsidRPr="00E12A7E" w:rsidSect="00DA5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F1D10"/>
    <w:multiLevelType w:val="hybridMultilevel"/>
    <w:tmpl w:val="4C780F8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4D55E06"/>
    <w:multiLevelType w:val="hybridMultilevel"/>
    <w:tmpl w:val="C45C7FB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AF26117"/>
    <w:multiLevelType w:val="hybridMultilevel"/>
    <w:tmpl w:val="EDE62C5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CBC521E"/>
    <w:multiLevelType w:val="hybridMultilevel"/>
    <w:tmpl w:val="22B4BFB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7F57B9A"/>
    <w:multiLevelType w:val="hybridMultilevel"/>
    <w:tmpl w:val="41A0120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20D27B2"/>
    <w:multiLevelType w:val="hybridMultilevel"/>
    <w:tmpl w:val="0B64653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2527C59"/>
    <w:multiLevelType w:val="hybridMultilevel"/>
    <w:tmpl w:val="5BA2B37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11D1E6E"/>
    <w:multiLevelType w:val="hybridMultilevel"/>
    <w:tmpl w:val="207CB15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24562F8"/>
    <w:multiLevelType w:val="hybridMultilevel"/>
    <w:tmpl w:val="3804515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4312C85"/>
    <w:multiLevelType w:val="hybridMultilevel"/>
    <w:tmpl w:val="4E78CBE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6F40E75"/>
    <w:multiLevelType w:val="multilevel"/>
    <w:tmpl w:val="62582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D4C6894"/>
    <w:multiLevelType w:val="hybridMultilevel"/>
    <w:tmpl w:val="6E2C01B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5C63C44"/>
    <w:multiLevelType w:val="hybridMultilevel"/>
    <w:tmpl w:val="6DCCA17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8AE1AD6"/>
    <w:multiLevelType w:val="hybridMultilevel"/>
    <w:tmpl w:val="8C8C7D8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A4A64F4"/>
    <w:multiLevelType w:val="hybridMultilevel"/>
    <w:tmpl w:val="B2D07DB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E6242F4"/>
    <w:multiLevelType w:val="hybridMultilevel"/>
    <w:tmpl w:val="7B0849D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0"/>
  </w:num>
  <w:num w:numId="3">
    <w:abstractNumId w:val="11"/>
  </w:num>
  <w:num w:numId="4">
    <w:abstractNumId w:val="8"/>
  </w:num>
  <w:num w:numId="5">
    <w:abstractNumId w:val="6"/>
  </w:num>
  <w:num w:numId="6">
    <w:abstractNumId w:val="5"/>
  </w:num>
  <w:num w:numId="7">
    <w:abstractNumId w:val="9"/>
  </w:num>
  <w:num w:numId="8">
    <w:abstractNumId w:val="12"/>
  </w:num>
  <w:num w:numId="9">
    <w:abstractNumId w:val="4"/>
  </w:num>
  <w:num w:numId="10">
    <w:abstractNumId w:val="15"/>
  </w:num>
  <w:num w:numId="11">
    <w:abstractNumId w:val="0"/>
  </w:num>
  <w:num w:numId="12">
    <w:abstractNumId w:val="7"/>
  </w:num>
  <w:num w:numId="13">
    <w:abstractNumId w:val="1"/>
  </w:num>
  <w:num w:numId="14">
    <w:abstractNumId w:val="13"/>
  </w:num>
  <w:num w:numId="15">
    <w:abstractNumId w:val="2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2229"/>
    <w:rsid w:val="0015241A"/>
    <w:rsid w:val="00213B25"/>
    <w:rsid w:val="00282229"/>
    <w:rsid w:val="00472F25"/>
    <w:rsid w:val="005C317B"/>
    <w:rsid w:val="00621876"/>
    <w:rsid w:val="006276DA"/>
    <w:rsid w:val="006C5052"/>
    <w:rsid w:val="00723C40"/>
    <w:rsid w:val="00976E2B"/>
    <w:rsid w:val="00A860C9"/>
    <w:rsid w:val="00A9148D"/>
    <w:rsid w:val="00C1213A"/>
    <w:rsid w:val="00C90432"/>
    <w:rsid w:val="00CA4D44"/>
    <w:rsid w:val="00DA5A9C"/>
    <w:rsid w:val="00E12A7E"/>
    <w:rsid w:val="00F05009"/>
    <w:rsid w:val="00FB6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A9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semiHidden/>
    <w:rsid w:val="006C5052"/>
    <w:pPr>
      <w:spacing w:after="0" w:line="360" w:lineRule="auto"/>
      <w:ind w:firstLine="902"/>
      <w:jc w:val="both"/>
    </w:pPr>
    <w:rPr>
      <w:rFonts w:ascii="Courier New" w:hAnsi="Courier New" w:cs="Courier New"/>
      <w:sz w:val="28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6C5052"/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60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4</Pages>
  <Words>473</Words>
  <Characters>2699</Characters>
  <Application>Microsoft Office Outlook</Application>
  <DocSecurity>0</DocSecurity>
  <Lines>0</Lines>
  <Paragraphs>0</Paragraphs>
  <ScaleCrop>false</ScaleCrop>
  <Company>Ставропольский ГАУ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Шамал</dc:creator>
  <cp:keywords/>
  <dc:description/>
  <cp:lastModifiedBy>402 аудитория</cp:lastModifiedBy>
  <cp:revision>9</cp:revision>
  <dcterms:created xsi:type="dcterms:W3CDTF">2012-01-09T08:35:00Z</dcterms:created>
  <dcterms:modified xsi:type="dcterms:W3CDTF">2002-01-03T08:48:00Z</dcterms:modified>
</cp:coreProperties>
</file>